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F325B7" w14:paraId="0363C2D2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CF" w14:textId="14D7451D" w:rsidR="00BF7E7C" w:rsidRPr="00F325B7" w:rsidRDefault="00BF7E7C" w:rsidP="00F325B7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Na</w:t>
            </w:r>
            <w:r w:rsidR="00F325B7"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m</w:t>
            </w:r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n</w:t>
            </w:r>
            <w:r w:rsidR="007A5DDD"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D0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D1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  <w:t> </w:t>
            </w:r>
          </w:p>
        </w:tc>
      </w:tr>
      <w:tr w:rsidR="00BF7E7C" w:rsidRPr="00F325B7" w14:paraId="0363C2D6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D3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363C2D4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D5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BF7E7C" w:rsidRPr="00F325B7" w14:paraId="0363C2DA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D7" w14:textId="77777777" w:rsidR="00BF7E7C" w:rsidRPr="00F325B7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Fødselsnummer / org nummer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D8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D9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  <w:t> </w:t>
            </w:r>
          </w:p>
        </w:tc>
      </w:tr>
      <w:tr w:rsidR="00BF7E7C" w:rsidRPr="00F325B7" w14:paraId="0363C2DE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DB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363C2DC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DD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BF7E7C" w:rsidRPr="00F325B7" w14:paraId="0363C2E2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DF" w14:textId="77777777" w:rsidR="00BF7E7C" w:rsidRPr="00F325B7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Postadresse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E0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E1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  <w:t> </w:t>
            </w:r>
          </w:p>
        </w:tc>
      </w:tr>
      <w:tr w:rsidR="00BF7E7C" w:rsidRPr="00F325B7" w14:paraId="0363C2E6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E3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363C2E4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E5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BF7E7C" w:rsidRPr="00F325B7" w14:paraId="0363C2EA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E7" w14:textId="3E5E895D" w:rsidR="00BF7E7C" w:rsidRPr="00F325B7" w:rsidRDefault="005D1E52" w:rsidP="00F325B7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Postnummer og postst</w:t>
            </w:r>
            <w:r w:rsidR="00F325B7"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a</w:t>
            </w:r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E8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E9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  <w:t> </w:t>
            </w:r>
          </w:p>
        </w:tc>
      </w:tr>
      <w:tr w:rsidR="00BF7E7C" w:rsidRPr="00F325B7" w14:paraId="0363C2EE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EB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363C2EC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ED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BF7E7C" w:rsidRPr="00F325B7" w14:paraId="0363C2F2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EF" w14:textId="77777777" w:rsidR="00BF7E7C" w:rsidRPr="00F325B7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  <w:proofErr w:type="spellStart"/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Tlf</w:t>
            </w:r>
            <w:proofErr w:type="spellEnd"/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F0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F1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  <w:t> </w:t>
            </w:r>
          </w:p>
        </w:tc>
      </w:tr>
      <w:tr w:rsidR="00BF7E7C" w:rsidRPr="00F325B7" w14:paraId="0363C2F6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F3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363C2F4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F5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BF7E7C" w:rsidRPr="00F325B7" w14:paraId="0363C2FA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F7" w14:textId="77777777" w:rsidR="00BF7E7C" w:rsidRPr="00F325B7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F8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F9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  <w:t> </w:t>
            </w:r>
          </w:p>
        </w:tc>
      </w:tr>
      <w:tr w:rsidR="00BF7E7C" w:rsidRPr="00F325B7" w14:paraId="0363C2FE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FB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363C2FC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FD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BF7E7C" w:rsidRPr="00F325B7" w14:paraId="0363C304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363C2FF" w14:textId="4883D2CA" w:rsidR="00BF7E7C" w:rsidRPr="00F325B7" w:rsidRDefault="00AB62B8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Nummer</w:t>
            </w:r>
            <w:r w:rsidR="004745AA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er</w:t>
            </w:r>
            <w:r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 xml:space="preserve">te </w:t>
            </w:r>
            <w:r w:rsidR="007A5DDD" w:rsidRPr="00F325B7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  <w:t>vedlegg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300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301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  <w:r w:rsidRPr="00F325B7"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  <w:t> </w:t>
            </w:r>
          </w:p>
          <w:p w14:paraId="0363C302" w14:textId="77777777" w:rsidR="00C13270" w:rsidRPr="00F325B7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  <w:p w14:paraId="0363C303" w14:textId="77777777" w:rsidR="00C13270" w:rsidRPr="00F325B7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BF7E7C" w:rsidRPr="00F325B7" w14:paraId="0363C308" w14:textId="77777777" w:rsidTr="0054785A">
        <w:trPr>
          <w:trHeight w:val="255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63C305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363C306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307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BF7E7C" w:rsidRPr="00F325B7" w14:paraId="0363C30C" w14:textId="77777777" w:rsidTr="0054785A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363C309" w14:textId="14485A93" w:rsidR="00BF7E7C" w:rsidRPr="00F325B7" w:rsidRDefault="004745AA" w:rsidP="0054785A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val="nn-NO" w:eastAsia="nb-NO"/>
              </w:rPr>
            </w:pPr>
            <w:r>
              <w:rPr>
                <w:b/>
                <w:lang w:val="nn-NO"/>
              </w:rPr>
              <w:t>Kva klaga</w:t>
            </w:r>
            <w:r w:rsidR="00BF7E7C" w:rsidRPr="00F325B7">
              <w:rPr>
                <w:b/>
                <w:lang w:val="nn-NO"/>
              </w:rPr>
              <w:t xml:space="preserve">r du på?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30A" w14:textId="77777777" w:rsidR="00BF7E7C" w:rsidRPr="00F325B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shd w:val="clear" w:color="auto" w:fill="auto"/>
            <w:noWrap/>
            <w:hideMark/>
          </w:tcPr>
          <w:p w14:paraId="0363C30B" w14:textId="77777777" w:rsidR="00BF7E7C" w:rsidRPr="00F325B7" w:rsidRDefault="00BF7E7C" w:rsidP="0054785A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54785A" w:rsidRPr="004745AA" w14:paraId="0363C319" w14:textId="77777777" w:rsidTr="0054785A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3C30D" w14:textId="705E58F1" w:rsidR="0054785A" w:rsidRPr="004745AA" w:rsidRDefault="0054785A" w:rsidP="0054785A">
            <w:pPr>
              <w:rPr>
                <w:i/>
                <w:lang w:val="nn-NO"/>
              </w:rPr>
            </w:pPr>
            <w:r w:rsidRPr="004745AA">
              <w:rPr>
                <w:i/>
                <w:lang w:val="nn-NO"/>
              </w:rPr>
              <w:t xml:space="preserve">Skriv </w:t>
            </w:r>
            <w:r w:rsidR="004745AA" w:rsidRPr="004745AA">
              <w:rPr>
                <w:i/>
                <w:lang w:val="nn-NO"/>
              </w:rPr>
              <w:t>kva</w:t>
            </w:r>
            <w:r w:rsidRPr="004745AA">
              <w:rPr>
                <w:i/>
                <w:lang w:val="nn-NO"/>
              </w:rPr>
              <w:t xml:space="preserve"> sak</w:t>
            </w:r>
            <w:r w:rsidR="004745AA" w:rsidRPr="004745AA">
              <w:rPr>
                <w:i/>
                <w:lang w:val="nn-NO"/>
              </w:rPr>
              <w:t>a</w:t>
            </w:r>
            <w:r w:rsidRPr="004745AA">
              <w:rPr>
                <w:i/>
                <w:lang w:val="nn-NO"/>
              </w:rPr>
              <w:t xml:space="preserve"> gjeld, </w:t>
            </w:r>
            <w:r w:rsidR="004745AA" w:rsidRPr="004745AA">
              <w:rPr>
                <w:i/>
                <w:lang w:val="nn-NO"/>
              </w:rPr>
              <w:t>k</w:t>
            </w:r>
            <w:r w:rsidRPr="004745AA">
              <w:rPr>
                <w:i/>
                <w:lang w:val="nn-NO"/>
              </w:rPr>
              <w:t>va du me</w:t>
            </w:r>
            <w:r w:rsidR="004745AA" w:rsidRPr="004745AA">
              <w:rPr>
                <w:i/>
                <w:lang w:val="nn-NO"/>
              </w:rPr>
              <w:t>i</w:t>
            </w:r>
            <w:r w:rsidRPr="004745AA">
              <w:rPr>
                <w:i/>
                <w:lang w:val="nn-NO"/>
              </w:rPr>
              <w:t xml:space="preserve">ner er gjort feil og </w:t>
            </w:r>
            <w:r w:rsidR="004745AA">
              <w:rPr>
                <w:i/>
                <w:lang w:val="nn-NO"/>
              </w:rPr>
              <w:t>k</w:t>
            </w:r>
            <w:r w:rsidRPr="004745AA">
              <w:rPr>
                <w:i/>
                <w:lang w:val="nn-NO"/>
              </w:rPr>
              <w:t xml:space="preserve">va du </w:t>
            </w:r>
            <w:r w:rsidR="004745AA">
              <w:rPr>
                <w:i/>
                <w:lang w:val="nn-NO"/>
              </w:rPr>
              <w:t>ynskjer</w:t>
            </w:r>
            <w:r w:rsidRPr="004745AA">
              <w:rPr>
                <w:i/>
                <w:lang w:val="nn-NO"/>
              </w:rPr>
              <w:t xml:space="preserve"> å oppnå ved klagen.</w:t>
            </w:r>
          </w:p>
          <w:p w14:paraId="0363C30E" w14:textId="77777777" w:rsidR="0054785A" w:rsidRPr="004745AA" w:rsidRDefault="0054785A" w:rsidP="0054785A">
            <w:pPr>
              <w:rPr>
                <w:i/>
                <w:lang w:val="nn-NO"/>
              </w:rPr>
            </w:pPr>
          </w:p>
          <w:p w14:paraId="0363C30F" w14:textId="77777777" w:rsidR="0054785A" w:rsidRPr="004745AA" w:rsidRDefault="0054785A" w:rsidP="0054785A">
            <w:pPr>
              <w:rPr>
                <w:i/>
                <w:lang w:val="nn-NO"/>
              </w:rPr>
            </w:pPr>
          </w:p>
          <w:p w14:paraId="0363C310" w14:textId="77777777" w:rsidR="0054785A" w:rsidRPr="004745AA" w:rsidRDefault="0054785A" w:rsidP="0054785A">
            <w:pPr>
              <w:rPr>
                <w:i/>
                <w:lang w:val="nn-NO"/>
              </w:rPr>
            </w:pPr>
          </w:p>
          <w:p w14:paraId="0363C311" w14:textId="77777777" w:rsidR="0054785A" w:rsidRPr="004745AA" w:rsidRDefault="0054785A" w:rsidP="0054785A">
            <w:pPr>
              <w:rPr>
                <w:i/>
                <w:lang w:val="nn-NO"/>
              </w:rPr>
            </w:pPr>
          </w:p>
          <w:p w14:paraId="0363C312" w14:textId="77777777" w:rsidR="00C13270" w:rsidRPr="004745AA" w:rsidRDefault="00C13270" w:rsidP="0054785A">
            <w:pPr>
              <w:rPr>
                <w:i/>
                <w:lang w:val="nn-NO"/>
              </w:rPr>
            </w:pPr>
          </w:p>
          <w:p w14:paraId="0363C313" w14:textId="77777777" w:rsidR="0054785A" w:rsidRPr="004745AA" w:rsidRDefault="0054785A" w:rsidP="0054785A">
            <w:pPr>
              <w:rPr>
                <w:i/>
                <w:lang w:val="nn-NO"/>
              </w:rPr>
            </w:pPr>
          </w:p>
          <w:p w14:paraId="0363C314" w14:textId="77777777" w:rsidR="0054785A" w:rsidRPr="004745AA" w:rsidRDefault="0054785A" w:rsidP="0054785A">
            <w:pPr>
              <w:rPr>
                <w:i/>
                <w:lang w:val="nn-NO"/>
              </w:rPr>
            </w:pPr>
          </w:p>
          <w:p w14:paraId="0363C315" w14:textId="77777777" w:rsidR="00C13270" w:rsidRPr="004745AA" w:rsidRDefault="00C13270" w:rsidP="0054785A">
            <w:pPr>
              <w:rPr>
                <w:i/>
                <w:lang w:val="nn-NO"/>
              </w:rPr>
            </w:pPr>
          </w:p>
          <w:p w14:paraId="0363C316" w14:textId="77777777" w:rsidR="00551E3C" w:rsidRPr="004745AA" w:rsidRDefault="00551E3C" w:rsidP="0054785A">
            <w:pPr>
              <w:rPr>
                <w:i/>
                <w:lang w:val="nn-NO"/>
              </w:rPr>
            </w:pPr>
          </w:p>
          <w:p w14:paraId="0363C317" w14:textId="77777777" w:rsidR="00551E3C" w:rsidRPr="004745AA" w:rsidRDefault="00551E3C" w:rsidP="0054785A">
            <w:pPr>
              <w:rPr>
                <w:i/>
                <w:lang w:val="nn-NO"/>
              </w:rPr>
            </w:pPr>
          </w:p>
          <w:p w14:paraId="0363C318" w14:textId="77777777" w:rsidR="00551E3C" w:rsidRPr="004745AA" w:rsidRDefault="00551E3C" w:rsidP="0054785A">
            <w:pPr>
              <w:rPr>
                <w:i/>
                <w:lang w:val="nn-NO"/>
              </w:rPr>
            </w:pPr>
          </w:p>
        </w:tc>
      </w:tr>
      <w:tr w:rsidR="009166BE" w:rsidRPr="004745AA" w14:paraId="0363C31D" w14:textId="77777777" w:rsidTr="0054785A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363C31A" w14:textId="77777777" w:rsidR="009166BE" w:rsidRPr="004745AA" w:rsidRDefault="009166BE" w:rsidP="00BF7E7C">
            <w:pPr>
              <w:rPr>
                <w:b/>
                <w:lang w:val="nn-NO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63C31B" w14:textId="77777777" w:rsidR="009166BE" w:rsidRPr="004745AA" w:rsidRDefault="009166BE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363C31C" w14:textId="77777777" w:rsidR="009166BE" w:rsidRPr="004745AA" w:rsidRDefault="009166BE" w:rsidP="00BF7E7C">
            <w:pPr>
              <w:rPr>
                <w:i/>
                <w:lang w:val="nn-NO"/>
              </w:rPr>
            </w:pPr>
          </w:p>
        </w:tc>
      </w:tr>
      <w:tr w:rsidR="002A6214" w:rsidRPr="00F325B7" w14:paraId="0363C321" w14:textId="77777777" w:rsidTr="00B6403E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63C31E" w14:textId="4ADF7263" w:rsidR="002A6214" w:rsidRPr="00F325B7" w:rsidRDefault="002A6214" w:rsidP="004745AA">
            <w:pPr>
              <w:rPr>
                <w:b/>
                <w:sz w:val="24"/>
                <w:lang w:val="nn-NO"/>
              </w:rPr>
            </w:pPr>
            <w:r w:rsidRPr="00F325B7">
              <w:rPr>
                <w:b/>
                <w:sz w:val="24"/>
                <w:lang w:val="nn-NO"/>
              </w:rPr>
              <w:t>St</w:t>
            </w:r>
            <w:r w:rsidR="004745AA">
              <w:rPr>
                <w:b/>
                <w:sz w:val="24"/>
                <w:lang w:val="nn-NO"/>
              </w:rPr>
              <w:t>a</w:t>
            </w:r>
            <w:r w:rsidRPr="00F325B7">
              <w:rPr>
                <w:b/>
                <w:sz w:val="24"/>
                <w:lang w:val="nn-NO"/>
              </w:rPr>
              <w:t>d og dato</w:t>
            </w:r>
            <w:r w:rsidR="009166BE" w:rsidRPr="00F325B7">
              <w:rPr>
                <w:b/>
                <w:sz w:val="24"/>
                <w:lang w:val="nn-NO"/>
              </w:rPr>
              <w:t>:</w:t>
            </w:r>
            <w:r w:rsidRPr="00F325B7">
              <w:rPr>
                <w:b/>
                <w:sz w:val="24"/>
                <w:lang w:val="nn-NO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63C31F" w14:textId="77777777" w:rsidR="002A6214" w:rsidRPr="00F325B7" w:rsidRDefault="002A6214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val="nn-NO"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63C320" w14:textId="77777777" w:rsidR="002A6214" w:rsidRPr="00F325B7" w:rsidRDefault="002A6214" w:rsidP="00BF7E7C">
            <w:pPr>
              <w:rPr>
                <w:b/>
                <w:sz w:val="24"/>
                <w:lang w:val="nn-NO"/>
              </w:rPr>
            </w:pPr>
            <w:r w:rsidRPr="00F325B7">
              <w:rPr>
                <w:b/>
                <w:sz w:val="24"/>
                <w:lang w:val="nn-NO"/>
              </w:rPr>
              <w:t>Sign:</w:t>
            </w:r>
          </w:p>
        </w:tc>
      </w:tr>
    </w:tbl>
    <w:p w14:paraId="0363C322" w14:textId="77777777" w:rsidR="00AF765D" w:rsidRPr="00F325B7" w:rsidRDefault="00BF7E7C">
      <w:pPr>
        <w:rPr>
          <w:rFonts w:ascii="Lucida Sans" w:hAnsi="Lucida Sans"/>
          <w:b/>
          <w:sz w:val="36"/>
          <w:lang w:val="nn-NO"/>
        </w:rPr>
      </w:pPr>
      <w:r w:rsidRPr="00F325B7">
        <w:rPr>
          <w:rFonts w:ascii="Lucida Sans" w:hAnsi="Lucida Sans"/>
          <w:b/>
          <w:sz w:val="36"/>
          <w:lang w:val="nn-NO"/>
        </w:rPr>
        <w:t>Klag</w:t>
      </w:r>
      <w:bookmarkStart w:id="0" w:name="_GoBack"/>
      <w:bookmarkEnd w:id="0"/>
      <w:r w:rsidRPr="00F325B7">
        <w:rPr>
          <w:rFonts w:ascii="Lucida Sans" w:hAnsi="Lucida Sans"/>
          <w:b/>
          <w:sz w:val="36"/>
          <w:lang w:val="nn-NO"/>
        </w:rPr>
        <w:t>eskjema</w:t>
      </w:r>
    </w:p>
    <w:sectPr w:rsidR="00AF765D" w:rsidRPr="00F325B7" w:rsidSect="00E8314E">
      <w:headerReference w:type="default" r:id="rId10"/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3C325" w14:textId="77777777" w:rsidR="00AF765D" w:rsidRDefault="00AF765D" w:rsidP="00AF765D">
      <w:pPr>
        <w:spacing w:after="0" w:line="240" w:lineRule="auto"/>
      </w:pPr>
      <w:r>
        <w:separator/>
      </w:r>
    </w:p>
  </w:endnote>
  <w:endnote w:type="continuationSeparator" w:id="0">
    <w:p w14:paraId="0363C326" w14:textId="77777777" w:rsidR="00AF765D" w:rsidRDefault="00AF765D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3C323" w14:textId="77777777" w:rsidR="00AF765D" w:rsidRDefault="00AF765D" w:rsidP="00AF765D">
      <w:pPr>
        <w:spacing w:after="0" w:line="240" w:lineRule="auto"/>
      </w:pPr>
      <w:r>
        <w:separator/>
      </w:r>
    </w:p>
  </w:footnote>
  <w:footnote w:type="continuationSeparator" w:id="0">
    <w:p w14:paraId="0363C324" w14:textId="77777777" w:rsidR="00AF765D" w:rsidRDefault="00AF765D" w:rsidP="00AF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29CF4" w14:textId="02C8F74E" w:rsidR="004745AA" w:rsidRDefault="004745AA">
    <w:pPr>
      <w:pStyle w:val="Topptekst"/>
    </w:pPr>
    <w:r>
      <w:rPr>
        <w:noProof/>
        <w:lang w:val="nn-NO" w:eastAsia="nn-NO"/>
      </w:rPr>
      <w:drawing>
        <wp:inline distT="0" distB="0" distL="0" distR="0" wp14:anchorId="72C40CFA" wp14:editId="6632C204">
          <wp:extent cx="4762500" cy="533400"/>
          <wp:effectExtent l="0" t="0" r="0" b="0"/>
          <wp:docPr id="1" name="Bilde 13" descr="Epost-signatur-Outlook-Eika-v1-500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3" descr="Epost-signatur-Outlook-Eika-v1-500p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F"/>
    <w:rsid w:val="00036D15"/>
    <w:rsid w:val="002337E9"/>
    <w:rsid w:val="002A6214"/>
    <w:rsid w:val="002E3F7F"/>
    <w:rsid w:val="004745AA"/>
    <w:rsid w:val="0054785A"/>
    <w:rsid w:val="00551E3C"/>
    <w:rsid w:val="005D1E52"/>
    <w:rsid w:val="00792062"/>
    <w:rsid w:val="007A5DDD"/>
    <w:rsid w:val="009166BE"/>
    <w:rsid w:val="00AB62B8"/>
    <w:rsid w:val="00AF765D"/>
    <w:rsid w:val="00B6403E"/>
    <w:rsid w:val="00BF7E7C"/>
    <w:rsid w:val="00C13270"/>
    <w:rsid w:val="00E8314E"/>
    <w:rsid w:val="00EC6D8C"/>
    <w:rsid w:val="00F3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C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  <w:style w:type="paragraph" w:styleId="Bobletekst">
    <w:name w:val="Balloon Text"/>
    <w:basedOn w:val="Normal"/>
    <w:link w:val="BobletekstTegn"/>
    <w:uiPriority w:val="99"/>
    <w:semiHidden/>
    <w:unhideWhenUsed/>
    <w:rsid w:val="0047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4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  <w:style w:type="paragraph" w:styleId="Bobletekst">
    <w:name w:val="Balloon Text"/>
    <w:basedOn w:val="Normal"/>
    <w:link w:val="BobletekstTegn"/>
    <w:uiPriority w:val="99"/>
    <w:semiHidden/>
    <w:unhideWhenUsed/>
    <w:rsid w:val="0047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4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rraContentCategory xmlns="8c46f8f2-7967-4a4f-a67d-5990d0c8005f" xsi:nil="true"/>
    <Neste_x0020_oppdatering xmlns="30c73980-7424-4ed0-9d23-96e90536e399">Desember 2015</Neste_x0020_oppdatering>
    <Sist_x0020_endret xmlns="30c73980-7424-4ed0-9d23-96e90536e399">2014-12-21T23:00:00+00:00</Sist_x0020_endret>
    <PublishingExpirationDate xmlns="http://schemas.microsoft.com/sharepoint/v3" xsi:nil="true"/>
    <PublishingStartDate xmlns="http://schemas.microsoft.com/sharepoint/v3" xsi:nil="true"/>
    <IntraKeywords xmlns="http://schemas.microsoft.com/sharepoint/v3">internt</IntraKeyword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500281485C84D8EEA62A9D9B725A5" ma:contentTypeVersion="3" ma:contentTypeDescription="Opprett et nytt dokument." ma:contentTypeScope="" ma:versionID="7ee3460701a354d0c3fb901893dbe423">
  <xsd:schema xmlns:xsd="http://www.w3.org/2001/XMLSchema" xmlns:p="http://schemas.microsoft.com/office/2006/metadata/properties" xmlns:ns1="http://schemas.microsoft.com/sharepoint/v3" xmlns:ns2="8c46f8f2-7967-4a4f-a67d-5990d0c8005f" xmlns:ns3="30c73980-7424-4ed0-9d23-96e90536e399" targetNamespace="http://schemas.microsoft.com/office/2006/metadata/properties" ma:root="true" ma:fieldsID="5a17e56f4ed1e765b5fb4824e89703bb" ns1:_="" ns2:_="" ns3:_="">
    <xsd:import namespace="http://schemas.microsoft.com/sharepoint/v3"/>
    <xsd:import namespace="8c46f8f2-7967-4a4f-a67d-5990d0c8005f"/>
    <xsd:import namespace="30c73980-7424-4ed0-9d23-96e90536e3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rraContentCategory" minOccurs="0"/>
                <xsd:element ref="ns1:IntraKeywords" minOccurs="0"/>
                <xsd:element ref="ns3:Sist_x0020_endret"/>
                <xsd:element ref="ns3:Neste_x0020_oppdater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  <xsd:element name="IntraKeywords" ma:index="11" nillable="true" ma:displayName="Nøkkelord" ma:description="Kommaseparert liste med nøkkelord for å beskrive innhold" ma:internalName="Intra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c46f8f2-7967-4a4f-a67d-5990d0c8005f" elementFormDefault="qualified">
    <xsd:import namespace="http://schemas.microsoft.com/office/2006/documentManagement/types"/>
    <xsd:element name="TerraContentCategory" ma:index="10" nillable="true" ma:displayName="TerraContentCategory" ma:list="{8082b742-9c8b-4512-84a7-95e30d84b2c2}" ma:internalName="TerraContentCategory" ma:showField="Title" ma:web="572ae1e1-a563-4c33-85a5-2ea37ba00adb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30c73980-7424-4ed0-9d23-96e90536e399" elementFormDefault="qualified">
    <xsd:import namespace="http://schemas.microsoft.com/office/2006/documentManagement/types"/>
    <xsd:element name="Sist_x0020_endret" ma:index="12" ma:displayName="Sist endret" ma:default="[today]" ma:format="DateOnly" ma:internalName="Sist_x0020_endret">
      <xsd:simpleType>
        <xsd:restriction base="dms:DateTime"/>
      </xsd:simpleType>
    </xsd:element>
    <xsd:element name="Neste_x0020_oppdatering" ma:index="13" nillable="true" ma:displayName="Neste oppdatering" ma:internalName="Neste_x0020_oppdatering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9114E6-0DDD-4E8C-A0CE-3292B54D3CD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30c73980-7424-4ed0-9d23-96e90536e399"/>
    <ds:schemaRef ds:uri="http://schemas.microsoft.com/sharepoint/v3"/>
    <ds:schemaRef ds:uri="8c46f8f2-7967-4a4f-a67d-5990d0c8005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332BA8-D420-4842-90A2-C02EAC5A3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E3F03-C5C9-4AAC-BF03-E9B80610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6f8f2-7967-4a4f-a67d-5990d0c8005f"/>
    <ds:schemaRef ds:uri="30c73980-7424-4ed0-9d23-96e90536e3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9501602C.dotm</Template>
  <TotalTime>3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Vekselbanken</dc:creator>
  <cp:lastModifiedBy>Stig Gunnar Røthe</cp:lastModifiedBy>
  <cp:revision>4</cp:revision>
  <cp:lastPrinted>2014-12-22T09:02:00Z</cp:lastPrinted>
  <dcterms:created xsi:type="dcterms:W3CDTF">2015-02-26T09:04:00Z</dcterms:created>
  <dcterms:modified xsi:type="dcterms:W3CDTF">2015-02-26T09:07:00Z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0x0101003DF500281485C84D8EEA62A9D9B725A5</vt:lpwstr>
  </property>
</Properties>
</file>